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3F7" w:rsidRDefault="00FA0BE0">
      <w:r>
        <w:rPr>
          <w:noProof/>
          <w:spacing w:val="20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-851535</wp:posOffset>
                </wp:positionH>
                <wp:positionV relativeFrom="paragraph">
                  <wp:posOffset>-332740</wp:posOffset>
                </wp:positionV>
                <wp:extent cx="7114544" cy="9598020"/>
                <wp:effectExtent l="0" t="0" r="0" b="3810"/>
                <wp:wrapNone/>
                <wp:docPr id="1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4544" cy="9598020"/>
                          <a:chOff x="0" y="-6350"/>
                          <a:chExt cx="7114544" cy="9598020"/>
                        </a:xfrm>
                      </wpg:grpSpPr>
                      <wps:wsp>
                        <wps:cNvPr id="2" name="Rectangle 19"/>
                        <wps:cNvSpPr/>
                        <wps:spPr>
                          <a:xfrm>
                            <a:off x="54618" y="355600"/>
                            <a:ext cx="7059926" cy="99697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009900"/>
                              </a:gs>
                              <a:gs pos="100000">
                                <a:srgbClr val="FFFF99"/>
                              </a:gs>
                            </a:gsLst>
                            <a:lin ang="5400000"/>
                          </a:gra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" name="Rectangle 20"/>
                        <wps:cNvSpPr/>
                        <wps:spPr>
                          <a:xfrm>
                            <a:off x="57791" y="621663"/>
                            <a:ext cx="7054211" cy="1143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FF5050"/>
                              </a:gs>
                              <a:gs pos="100000">
                                <a:srgbClr val="FFFF99"/>
                              </a:gs>
                            </a:gsLst>
                            <a:lin ang="5400000"/>
                          </a:gra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" name="Rectangle 21"/>
                        <wps:cNvSpPr/>
                        <wps:spPr>
                          <a:xfrm>
                            <a:off x="50804" y="879468"/>
                            <a:ext cx="7059926" cy="99697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FF9933"/>
                              </a:gs>
                              <a:gs pos="100000">
                                <a:srgbClr val="FFFF99"/>
                              </a:gs>
                            </a:gsLst>
                            <a:lin ang="5400000"/>
                          </a:gra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pic:pic xmlns:pic="http://schemas.openxmlformats.org/drawingml/2006/picture">
                        <pic:nvPicPr>
                          <pic:cNvPr id="5" name="Picture 26" descr="校徽-紅無陰影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9669" b="14900"/>
                          <a:stretch>
                            <a:fillRect/>
                          </a:stretch>
                        </pic:blipFill>
                        <pic:spPr>
                          <a:xfrm>
                            <a:off x="2794004" y="-6350"/>
                            <a:ext cx="1506217" cy="1305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g:grpSp>
                        <wpg:cNvPr id="6" name="Group 56"/>
                        <wpg:cNvGrpSpPr/>
                        <wpg:grpSpPr>
                          <a:xfrm>
                            <a:off x="0" y="8952231"/>
                            <a:ext cx="7108188" cy="639439"/>
                            <a:chOff x="0" y="0"/>
                            <a:chExt cx="7108188" cy="639439"/>
                          </a:xfrm>
                        </wpg:grpSpPr>
                        <wps:wsp>
                          <wps:cNvPr id="7" name="Rectangle 33"/>
                          <wps:cNvSpPr/>
                          <wps:spPr>
                            <a:xfrm>
                              <a:off x="0" y="539742"/>
                              <a:ext cx="7105646" cy="99697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009900"/>
                                </a:gs>
                                <a:gs pos="100000">
                                  <a:srgbClr val="FFFF99"/>
                                </a:gs>
                              </a:gsLst>
                              <a:lin ang="5400000"/>
                            </a:gra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8" name="Rectangle 34"/>
                          <wps:cNvSpPr/>
                          <wps:spPr>
                            <a:xfrm>
                              <a:off x="2542" y="246375"/>
                              <a:ext cx="7099931" cy="1143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FF5050"/>
                                </a:gs>
                                <a:gs pos="100000">
                                  <a:srgbClr val="FFFF99"/>
                                </a:gs>
                              </a:gsLst>
                              <a:lin ang="5400000"/>
                            </a:gra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9" name="Rectangle 35"/>
                          <wps:cNvSpPr/>
                          <wps:spPr>
                            <a:xfrm>
                              <a:off x="2542" y="0"/>
                              <a:ext cx="7105646" cy="99697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FF9933"/>
                                </a:gs>
                                <a:gs pos="100000">
                                  <a:srgbClr val="FFFF99"/>
                                </a:gs>
                              </a:gsLst>
                              <a:lin ang="5400000"/>
                            </a:gra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3302C6" id="Group 62" o:spid="_x0000_s1026" style="position:absolute;margin-left:-67.05pt;margin-top:-26.2pt;width:560.2pt;height:755.75pt;z-index:-251661312;mso-height-relative:margin" coordorigin=",-63" coordsize="71145,95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">
                <v:rect id="Rectangle 19" o:spid="_x0000_s1027" style="position:absolute;left:546;top:3556;width:70599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" fillcolor="#090" stroked="f">
                  <v:fill color2="#ff9" focus="100%" type="gradient">
                    <o:fill v:ext="view" type="gradientUnscaled"/>
                  </v:fill>
                  <v:textbox inset="0,0,0,0"/>
                </v:rect>
                <v:rect id="Rectangle 20" o:spid="_x0000_s1028" style="position:absolute;left:577;top:6216;width:705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" fillcolor="#ff5050" stroked="f">
                  <v:fill color2="#ff9" focus="100%" type="gradient">
                    <o:fill v:ext="view" type="gradientUnscaled"/>
                  </v:fill>
                  <v:textbox inset="0,0,0,0"/>
                </v:rect>
                <v:rect id="Rectangle 21" o:spid="_x0000_s1029" style="position:absolute;left:508;top:8794;width:70599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" fillcolor="#f93" stroked="f">
                  <v:fill color2="#ff9" focus="100%" type="gradient">
                    <o:fill v:ext="view" type="gradientUnscaled"/>
                  </v:fill>
                  <v:textbox inset="0,0,0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30" type="#_x0000_t75" alt="校徽-紅無陰影" style="position:absolute;left:27940;top:-63;width:15062;height:13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">
                  <v:imagedata r:id="rId7" o:title="校徽-紅無陰影" cropbottom="9765f" cropright="6337f"/>
                </v:shape>
                <v:group id="Group 56" o:spid="_x0000_s1031" style="position:absolute;top:89522;width:71081;height:6394" coordsize="71081,6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33" o:spid="_x0000_s1032" style="position:absolute;top:5397;width:71056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" fillcolor="#090" stroked="f">
                    <v:fill color2="#ff9" focus="100%" type="gradient">
                      <o:fill v:ext="view" type="gradientUnscaled"/>
                    </v:fill>
                    <v:textbox inset="0,0,0,0"/>
                  </v:rect>
                  <v:rect id="Rectangle 34" o:spid="_x0000_s1033" style="position:absolute;left:25;top:2463;width:7099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" fillcolor="#ff5050" stroked="f">
                    <v:fill color2="#ff9" focus="100%" type="gradient">
                      <o:fill v:ext="view" type="gradientUnscaled"/>
                    </v:fill>
                    <v:textbox inset="0,0,0,0"/>
                  </v:rect>
                  <v:rect id="Rectangle 35" o:spid="_x0000_s1034" style="position:absolute;left:25;width:71056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" fillcolor="#f93" stroked="f">
                    <v:fill color2="#ff9" focus="100%" type="gradient">
                      <o:fill v:ext="view" type="gradientUnscaled"/>
                    </v:fill>
                    <v:textbox inset="0,0,0,0"/>
                  </v:rect>
                </v:group>
              </v:group>
            </w:pict>
          </mc:Fallback>
        </mc:AlternateContent>
      </w:r>
    </w:p>
    <w:p w:rsidR="00C013F7" w:rsidRDefault="00C013F7"/>
    <w:p w:rsidR="00C013F7" w:rsidRDefault="00C013F7"/>
    <w:p w:rsidR="00C013F7" w:rsidRDefault="00C013F7"/>
    <w:p w:rsidR="00C013F7" w:rsidRDefault="009623A0">
      <w:r w:rsidRPr="009623A0">
        <w:drawing>
          <wp:anchor distT="0" distB="0" distL="114300" distR="114300" simplePos="0" relativeHeight="251661312" behindDoc="1" locked="0" layoutInCell="1" allowOverlap="1" wp14:anchorId="6B89F8B8">
            <wp:simplePos x="0" y="0"/>
            <wp:positionH relativeFrom="margin">
              <wp:posOffset>-635</wp:posOffset>
            </wp:positionH>
            <wp:positionV relativeFrom="paragraph">
              <wp:posOffset>69850</wp:posOffset>
            </wp:positionV>
            <wp:extent cx="5400040" cy="1555750"/>
            <wp:effectExtent l="0" t="0" r="0" b="635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B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3525524</wp:posOffset>
                </wp:positionH>
                <wp:positionV relativeFrom="paragraph">
                  <wp:posOffset>1114425</wp:posOffset>
                </wp:positionV>
                <wp:extent cx="2520314" cy="2520314"/>
                <wp:effectExtent l="0" t="0" r="13336" b="13336"/>
                <wp:wrapNone/>
                <wp:docPr id="11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4" cy="2520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C013F7" w:rsidRDefault="00C013F7">
                            <w:pPr>
                              <w:jc w:val="center"/>
                            </w:pPr>
                          </w:p>
                          <w:p w:rsidR="00C013F7" w:rsidRDefault="00C013F7">
                            <w:pPr>
                              <w:jc w:val="center"/>
                            </w:pPr>
                          </w:p>
                          <w:p w:rsidR="00C013F7" w:rsidRDefault="00C013F7">
                            <w:pPr>
                              <w:jc w:val="center"/>
                            </w:pPr>
                          </w:p>
                          <w:p w:rsidR="00C013F7" w:rsidRDefault="00C013F7">
                            <w:pPr>
                              <w:jc w:val="center"/>
                            </w:pPr>
                          </w:p>
                          <w:p w:rsidR="00C013F7" w:rsidRDefault="00FA0BE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大印（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7cm*7cm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）位置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" o:spid="_x0000_s1026" style="position:absolute;margin-left:277.6pt;margin-top:87.75pt;width:198.45pt;height:19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" strokecolor="red" strokeweight=".26467mm">
                <v:textbox>
                  <w:txbxContent>
                    <w:p w:rsidR="00C013F7" w:rsidRDefault="00C013F7">
                      <w:pPr>
                        <w:jc w:val="center"/>
                      </w:pPr>
                    </w:p>
                    <w:p w:rsidR="00C013F7" w:rsidRDefault="00C013F7">
                      <w:pPr>
                        <w:jc w:val="center"/>
                      </w:pPr>
                    </w:p>
                    <w:p w:rsidR="00C013F7" w:rsidRDefault="00C013F7">
                      <w:pPr>
                        <w:jc w:val="center"/>
                      </w:pPr>
                    </w:p>
                    <w:p w:rsidR="00C013F7" w:rsidRDefault="00C013F7">
                      <w:pPr>
                        <w:jc w:val="center"/>
                      </w:pPr>
                    </w:p>
                    <w:p w:rsidR="00C013F7" w:rsidRDefault="00FA0BE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大印（</w:t>
                      </w:r>
                      <w:r>
                        <w:rPr>
                          <w:sz w:val="36"/>
                          <w:szCs w:val="36"/>
                        </w:rPr>
                        <w:t>7cm*7cm</w:t>
                      </w:r>
                      <w:r>
                        <w:rPr>
                          <w:sz w:val="36"/>
                          <w:szCs w:val="36"/>
                        </w:rPr>
                        <w:t>）位置</w:t>
                      </w:r>
                    </w:p>
                  </w:txbxContent>
                </v:textbox>
              </v:rect>
            </w:pict>
          </mc:Fallback>
        </mc:AlternateContent>
      </w:r>
      <w:r w:rsidR="00FA0BE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800100</wp:posOffset>
                </wp:positionV>
                <wp:extent cx="1600200" cy="336554"/>
                <wp:effectExtent l="0" t="0" r="0" b="6346"/>
                <wp:wrapNone/>
                <wp:docPr id="12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36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013F7" w:rsidRDefault="00FA0BE0">
                            <w:pPr>
                              <w:autoSpaceDE w:val="0"/>
                              <w:rPr>
                                <w:rFonts w:ascii="標楷體" w:eastAsia="標楷體" w:hAnsi="標楷體" w:cs="新細明體"/>
                                <w:color w:val="000000"/>
                                <w:sz w:val="18"/>
                                <w:szCs w:val="18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sz w:val="18"/>
                                <w:szCs w:val="18"/>
                                <w:lang w:val="zh-TW"/>
                              </w:rPr>
                              <w:t>九三屏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sz w:val="18"/>
                                <w:szCs w:val="18"/>
                                <w:lang w:val="zh-TW"/>
                              </w:rPr>
                              <w:t>科大秘文字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sz w:val="18"/>
                                <w:szCs w:val="18"/>
                                <w:lang w:val="zh-TW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sz w:val="18"/>
                                <w:szCs w:val="18"/>
                                <w:lang w:val="zh-TW"/>
                              </w:rPr>
                              <w:t>OO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sz w:val="18"/>
                                <w:szCs w:val="18"/>
                                <w:lang w:val="zh-TW"/>
                              </w:rPr>
                              <w:t>號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7" type="#_x0000_t202" style="position:absolute;margin-left:306pt;margin-top:63pt;width:126pt;height:26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" filled="f" stroked="f">
                <v:textbox>
                  <w:txbxContent>
                    <w:p w:rsidR="00C013F7" w:rsidRDefault="00FA0BE0">
                      <w:pPr>
                        <w:autoSpaceDE w:val="0"/>
                        <w:rPr>
                          <w:rFonts w:ascii="標楷體" w:eastAsia="標楷體" w:hAnsi="標楷體" w:cs="新細明體"/>
                          <w:color w:val="000000"/>
                          <w:sz w:val="18"/>
                          <w:szCs w:val="18"/>
                          <w:lang w:val="zh-TW"/>
                        </w:rPr>
                      </w:pPr>
                      <w:r>
                        <w:rPr>
                          <w:rFonts w:ascii="標楷體" w:eastAsia="標楷體" w:hAnsi="標楷體" w:cs="新細明體"/>
                          <w:color w:val="000000"/>
                          <w:sz w:val="18"/>
                          <w:szCs w:val="18"/>
                          <w:lang w:val="zh-TW"/>
                        </w:rPr>
                        <w:t>九三屏</w:t>
                      </w:r>
                      <w:proofErr w:type="gramStart"/>
                      <w:r>
                        <w:rPr>
                          <w:rFonts w:ascii="標楷體" w:eastAsia="標楷體" w:hAnsi="標楷體" w:cs="新細明體"/>
                          <w:color w:val="000000"/>
                          <w:sz w:val="18"/>
                          <w:szCs w:val="18"/>
                          <w:lang w:val="zh-TW"/>
                        </w:rPr>
                        <w:t>科大秘文字</w:t>
                      </w:r>
                      <w:proofErr w:type="gramEnd"/>
                      <w:r>
                        <w:rPr>
                          <w:rFonts w:ascii="標楷體" w:eastAsia="標楷體" w:hAnsi="標楷體" w:cs="新細明體"/>
                          <w:color w:val="000000"/>
                          <w:sz w:val="18"/>
                          <w:szCs w:val="18"/>
                          <w:lang w:val="zh-TW"/>
                        </w:rPr>
                        <w:t>第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sz w:val="18"/>
                          <w:szCs w:val="18"/>
                          <w:lang w:val="zh-TW"/>
                        </w:rPr>
                        <w:t>OO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sz w:val="18"/>
                          <w:szCs w:val="18"/>
                          <w:lang w:val="zh-TW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</w:p>
    <w:p w:rsidR="00C013F7" w:rsidRDefault="00C013F7"/>
    <w:p w:rsidR="00C013F7" w:rsidRDefault="00C013F7"/>
    <w:p w:rsidR="00C013F7" w:rsidRDefault="00C013F7">
      <w:bookmarkStart w:id="0" w:name="_GoBack"/>
      <w:bookmarkEnd w:id="0"/>
    </w:p>
    <w:p w:rsidR="00C013F7" w:rsidRDefault="00C013F7"/>
    <w:p w:rsidR="00C013F7" w:rsidRDefault="00C013F7"/>
    <w:p w:rsidR="00C013F7" w:rsidRDefault="00C013F7"/>
    <w:p w:rsidR="00C013F7" w:rsidRDefault="00C013F7"/>
    <w:p w:rsidR="00C013F7" w:rsidRDefault="00C013F7"/>
    <w:p w:rsidR="00C013F7" w:rsidRDefault="00C013F7"/>
    <w:p w:rsidR="00C013F7" w:rsidRDefault="00C013F7"/>
    <w:p w:rsidR="00C013F7" w:rsidRDefault="00C013F7"/>
    <w:p w:rsidR="00C013F7" w:rsidRDefault="00C013F7"/>
    <w:p w:rsidR="00C013F7" w:rsidRDefault="00FA0BE0">
      <w:pPr>
        <w:spacing w:line="1000" w:lineRule="exact"/>
        <w:ind w:firstLine="1115"/>
        <w:rPr>
          <w:rFonts w:ascii="標楷體" w:eastAsia="標楷體" w:hAnsi="標楷體" w:cs="華康楷書體W5"/>
          <w:b/>
          <w:sz w:val="56"/>
          <w:szCs w:val="56"/>
        </w:rPr>
      </w:pPr>
      <w:r>
        <w:rPr>
          <w:rFonts w:ascii="標楷體" w:eastAsia="標楷體" w:hAnsi="標楷體" w:cs="華康楷書體W5"/>
          <w:b/>
          <w:sz w:val="56"/>
          <w:szCs w:val="56"/>
        </w:rPr>
        <w:t>茲</w:t>
      </w:r>
      <w:r>
        <w:rPr>
          <w:rFonts w:ascii="標楷體" w:eastAsia="標楷體" w:hAnsi="標楷體" w:cs="華康楷書體W5"/>
          <w:b/>
          <w:sz w:val="56"/>
          <w:szCs w:val="56"/>
        </w:rPr>
        <w:t xml:space="preserve"> </w:t>
      </w:r>
      <w:proofErr w:type="gramStart"/>
      <w:r>
        <w:rPr>
          <w:rFonts w:ascii="標楷體" w:eastAsia="標楷體" w:hAnsi="標楷體" w:cs="華康楷書體W5"/>
          <w:b/>
          <w:sz w:val="56"/>
          <w:szCs w:val="56"/>
        </w:rPr>
        <w:t>敦</w:t>
      </w:r>
      <w:proofErr w:type="gramEnd"/>
      <w:r>
        <w:rPr>
          <w:rFonts w:ascii="標楷體" w:eastAsia="標楷體" w:hAnsi="標楷體" w:cs="華康楷書體W5"/>
          <w:b/>
          <w:sz w:val="56"/>
          <w:szCs w:val="56"/>
        </w:rPr>
        <w:t xml:space="preserve"> </w:t>
      </w:r>
      <w:r>
        <w:rPr>
          <w:rFonts w:ascii="標楷體" w:eastAsia="標楷體" w:hAnsi="標楷體" w:cs="華康楷書體W5"/>
          <w:b/>
          <w:sz w:val="56"/>
          <w:szCs w:val="56"/>
        </w:rPr>
        <w:t>聘</w:t>
      </w:r>
    </w:p>
    <w:p w:rsidR="00C013F7" w:rsidRDefault="00FA0BE0">
      <w:pPr>
        <w:spacing w:line="1000" w:lineRule="exact"/>
        <w:ind w:left="120" w:right="120"/>
        <w:rPr>
          <w:rFonts w:ascii="標楷體" w:eastAsia="標楷體" w:hAnsi="標楷體" w:cs="華康楷書體W5"/>
          <w:b/>
          <w:sz w:val="56"/>
          <w:szCs w:val="56"/>
        </w:rPr>
      </w:pPr>
      <w:proofErr w:type="spellStart"/>
      <w:r>
        <w:rPr>
          <w:rFonts w:ascii="標楷體" w:eastAsia="標楷體" w:hAnsi="標楷體" w:cs="華康楷書體W5"/>
          <w:b/>
          <w:sz w:val="56"/>
          <w:szCs w:val="56"/>
        </w:rPr>
        <w:t>ooo</w:t>
      </w:r>
      <w:proofErr w:type="spellEnd"/>
      <w:r>
        <w:rPr>
          <w:rFonts w:ascii="標楷體" w:eastAsia="標楷體" w:hAnsi="標楷體" w:cs="華康楷書體W5"/>
          <w:b/>
          <w:sz w:val="56"/>
          <w:szCs w:val="56"/>
        </w:rPr>
        <w:t>先生為本校九十二學年度</w:t>
      </w:r>
    </w:p>
    <w:p w:rsidR="00C013F7" w:rsidRDefault="00FA0BE0">
      <w:pPr>
        <w:spacing w:line="1000" w:lineRule="exact"/>
        <w:ind w:left="120" w:right="120"/>
        <w:rPr>
          <w:rFonts w:ascii="標楷體" w:eastAsia="標楷體" w:hAnsi="標楷體" w:cs="華康楷書體W5"/>
          <w:b/>
          <w:sz w:val="56"/>
          <w:szCs w:val="56"/>
        </w:rPr>
      </w:pPr>
      <w:r>
        <w:rPr>
          <w:rFonts w:ascii="標楷體" w:eastAsia="標楷體" w:hAnsi="標楷體" w:cs="華康楷書體W5"/>
          <w:b/>
          <w:sz w:val="56"/>
          <w:szCs w:val="56"/>
        </w:rPr>
        <w:t>屏</w:t>
      </w:r>
      <w:proofErr w:type="gramStart"/>
      <w:r>
        <w:rPr>
          <w:rFonts w:ascii="標楷體" w:eastAsia="標楷體" w:hAnsi="標楷體" w:cs="華康楷書體W5"/>
          <w:b/>
          <w:sz w:val="56"/>
          <w:szCs w:val="56"/>
        </w:rPr>
        <w:t>麓</w:t>
      </w:r>
      <w:proofErr w:type="gramEnd"/>
      <w:r>
        <w:rPr>
          <w:rFonts w:ascii="標楷體" w:eastAsia="標楷體" w:hAnsi="標楷體" w:cs="華康楷書體W5"/>
          <w:b/>
          <w:sz w:val="56"/>
          <w:szCs w:val="56"/>
        </w:rPr>
        <w:t>攝影社指導老師</w:t>
      </w:r>
    </w:p>
    <w:p w:rsidR="00C013F7" w:rsidRDefault="00FA0BE0">
      <w:pPr>
        <w:spacing w:line="1000" w:lineRule="exact"/>
        <w:ind w:left="120" w:right="120" w:firstLine="841"/>
        <w:jc w:val="both"/>
      </w:pPr>
      <w:r>
        <w:rPr>
          <w:rFonts w:ascii="標楷體" w:eastAsia="標楷體" w:hAnsi="標楷體" w:cs="華康楷書體W5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5550536</wp:posOffset>
                </wp:positionH>
                <wp:positionV relativeFrom="paragraph">
                  <wp:posOffset>381003</wp:posOffset>
                </wp:positionV>
                <wp:extent cx="495303" cy="1257300"/>
                <wp:effectExtent l="0" t="0" r="19047" b="19050"/>
                <wp:wrapNone/>
                <wp:docPr id="13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3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013F7" w:rsidRDefault="00FA0BE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樣</w:t>
                            </w:r>
                          </w:p>
                          <w:p w:rsidR="00C013F7" w:rsidRDefault="00FA0BE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本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1" o:spid="_x0000_s1028" type="#_x0000_t202" style="position:absolute;left:0;text-align:left;margin-left:437.05pt;margin-top:30pt;width:39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" strokeweight=".26467mm">
                <v:textbox>
                  <w:txbxContent>
                    <w:p w:rsidR="00C013F7" w:rsidRDefault="00FA0BE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樣</w:t>
                      </w:r>
                    </w:p>
                    <w:p w:rsidR="00C013F7" w:rsidRDefault="00FA0BE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華康楷書體W5"/>
          <w:b/>
          <w:sz w:val="56"/>
          <w:szCs w:val="56"/>
        </w:rPr>
        <w:t>此</w:t>
      </w:r>
      <w:r>
        <w:rPr>
          <w:rFonts w:ascii="標楷體" w:eastAsia="標楷體" w:hAnsi="標楷體" w:cs="華康楷書體W5"/>
          <w:b/>
          <w:sz w:val="56"/>
          <w:szCs w:val="56"/>
        </w:rPr>
        <w:t xml:space="preserve">  </w:t>
      </w:r>
      <w:r>
        <w:rPr>
          <w:rFonts w:ascii="標楷體" w:eastAsia="標楷體" w:hAnsi="標楷體" w:cs="華康楷書體W5"/>
          <w:b/>
          <w:sz w:val="56"/>
          <w:szCs w:val="56"/>
        </w:rPr>
        <w:t>聘</w:t>
      </w:r>
    </w:p>
    <w:p w:rsidR="00C013F7" w:rsidRDefault="00FA0BE0">
      <w:pPr>
        <w:spacing w:line="1000" w:lineRule="exact"/>
        <w:ind w:left="120" w:right="120" w:firstLine="841"/>
        <w:jc w:val="both"/>
      </w:pPr>
      <w:r>
        <w:rPr>
          <w:rFonts w:ascii="標楷體" w:eastAsia="標楷體" w:hAnsi="標楷體" w:cs="華康楷書體W5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317497</wp:posOffset>
                </wp:positionV>
                <wp:extent cx="1485900" cy="685800"/>
                <wp:effectExtent l="0" t="0" r="0" b="0"/>
                <wp:wrapNone/>
                <wp:docPr id="14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013F7" w:rsidRDefault="00FA0BE0">
                            <w:pPr>
                              <w:rPr>
                                <w:rFonts w:ascii="標楷體" w:eastAsia="標楷體" w:hAnsi="標楷體" w:cs="華康楷書體W5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cs="華康楷書體W5"/>
                                <w:b/>
                                <w:sz w:val="56"/>
                                <w:szCs w:val="56"/>
                              </w:rPr>
                              <w:t>校</w:t>
                            </w:r>
                            <w:r>
                              <w:rPr>
                                <w:rFonts w:ascii="標楷體" w:eastAsia="標楷體" w:hAnsi="標楷體" w:cs="華康楷書體W5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華康楷書體W5"/>
                                <w:b/>
                                <w:sz w:val="56"/>
                                <w:szCs w:val="56"/>
                              </w:rPr>
                              <w:t>長</w:t>
                            </w:r>
                          </w:p>
                          <w:p w:rsidR="00C013F7" w:rsidRDefault="00C013F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8" o:spid="_x0000_s1029" type="#_x0000_t202" style="position:absolute;left:0;text-align:left;margin-left:9pt;margin-top:25pt;width:117pt;height:5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" stroked="f">
                <v:textbox>
                  <w:txbxContent>
                    <w:p w:rsidR="00C013F7" w:rsidRDefault="00FA0BE0">
                      <w:pPr>
                        <w:rPr>
                          <w:rFonts w:ascii="標楷體" w:eastAsia="標楷體" w:hAnsi="標楷體" w:cs="華康楷書體W5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cs="華康楷書體W5"/>
                          <w:b/>
                          <w:sz w:val="56"/>
                          <w:szCs w:val="56"/>
                        </w:rPr>
                        <w:t>校</w:t>
                      </w:r>
                      <w:r>
                        <w:rPr>
                          <w:rFonts w:ascii="標楷體" w:eastAsia="標楷體" w:hAnsi="標楷體" w:cs="華康楷書體W5"/>
                          <w:b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華康楷書體W5"/>
                          <w:b/>
                          <w:sz w:val="56"/>
                          <w:szCs w:val="56"/>
                        </w:rPr>
                        <w:t>長</w:t>
                      </w:r>
                    </w:p>
                    <w:p w:rsidR="00C013F7" w:rsidRDefault="00C013F7"/>
                  </w:txbxContent>
                </v:textbox>
              </v:shape>
            </w:pict>
          </mc:Fallback>
        </mc:AlternateContent>
      </w:r>
    </w:p>
    <w:p w:rsidR="00C013F7" w:rsidRDefault="00C013F7">
      <w:pPr>
        <w:spacing w:line="560" w:lineRule="exact"/>
        <w:jc w:val="both"/>
        <w:rPr>
          <w:rFonts w:ascii="華康楷書體W5" w:eastAsia="華康楷書體W5" w:hAnsi="華康楷書體W5" w:cs="華康楷書體W5"/>
          <w:sz w:val="20"/>
          <w:szCs w:val="20"/>
        </w:rPr>
      </w:pPr>
    </w:p>
    <w:p w:rsidR="00C013F7" w:rsidRDefault="00FA0BE0">
      <w:pPr>
        <w:spacing w:line="760" w:lineRule="exact"/>
      </w:pPr>
      <w:r>
        <w:rPr>
          <w:rFonts w:ascii="華康中楷體" w:eastAsia="華康中楷體" w:hAnsi="華康中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179707</wp:posOffset>
                </wp:positionV>
                <wp:extent cx="5600699" cy="777240"/>
                <wp:effectExtent l="0" t="0" r="1" b="3810"/>
                <wp:wrapNone/>
                <wp:docPr id="1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699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013F7" w:rsidRDefault="00FA0BE0">
                            <w:r>
                              <w:rPr>
                                <w:rFonts w:ascii="標楷體" w:eastAsia="標楷體" w:hAnsi="標楷體" w:cs="華康楷書體W5"/>
                                <w:b/>
                                <w:sz w:val="56"/>
                                <w:szCs w:val="56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cs="華康楷書體W5"/>
                                <w:b/>
                                <w:sz w:val="56"/>
                                <w:szCs w:val="56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華康楷書體W5"/>
                                <w:b/>
                                <w:sz w:val="56"/>
                                <w:szCs w:val="56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cs="華康楷書體W5"/>
                                <w:b/>
                                <w:sz w:val="56"/>
                                <w:szCs w:val="56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華康楷書體W5"/>
                                <w:b/>
                                <w:sz w:val="56"/>
                                <w:szCs w:val="56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cs="華康楷書體W5"/>
                                <w:b/>
                                <w:sz w:val="56"/>
                                <w:szCs w:val="56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華康楷書體W5"/>
                                <w:b/>
                                <w:sz w:val="56"/>
                                <w:szCs w:val="56"/>
                              </w:rPr>
                              <w:t>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5" o:spid="_x0000_s1030" type="#_x0000_t202" style="position:absolute;margin-left:-9pt;margin-top:14.15pt;width:441pt;height:61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" stroked="f">
                <v:textbox style="mso-fit-shape-to-text:t">
                  <w:txbxContent>
                    <w:p w:rsidR="00C013F7" w:rsidRDefault="00FA0BE0">
                      <w:r>
                        <w:rPr>
                          <w:rFonts w:ascii="標楷體" w:eastAsia="標楷體" w:hAnsi="標楷體" w:cs="華康楷書體W5"/>
                          <w:b/>
                          <w:sz w:val="56"/>
                          <w:szCs w:val="56"/>
                        </w:rPr>
                        <w:t>中華民國</w:t>
                      </w:r>
                      <w:r>
                        <w:rPr>
                          <w:rFonts w:ascii="標楷體" w:eastAsia="標楷體" w:hAnsi="標楷體" w:cs="華康楷書體W5"/>
                          <w:b/>
                          <w:sz w:val="56"/>
                          <w:szCs w:val="56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cs="華康楷書體W5"/>
                          <w:b/>
                          <w:sz w:val="56"/>
                          <w:szCs w:val="56"/>
                        </w:rPr>
                        <w:t>年</w:t>
                      </w:r>
                      <w:r>
                        <w:rPr>
                          <w:rFonts w:ascii="標楷體" w:eastAsia="標楷體" w:hAnsi="標楷體" w:cs="華康楷書體W5"/>
                          <w:b/>
                          <w:sz w:val="56"/>
                          <w:szCs w:val="56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cs="華康楷書體W5"/>
                          <w:b/>
                          <w:sz w:val="56"/>
                          <w:szCs w:val="56"/>
                        </w:rPr>
                        <w:t>月</w:t>
                      </w:r>
                      <w:r>
                        <w:rPr>
                          <w:rFonts w:ascii="標楷體" w:eastAsia="標楷體" w:hAnsi="標楷體" w:cs="華康楷書體W5"/>
                          <w:b/>
                          <w:sz w:val="56"/>
                          <w:szCs w:val="56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cs="華康楷書體W5"/>
                          <w:b/>
                          <w:sz w:val="56"/>
                          <w:szCs w:val="5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13F7">
      <w:pgSz w:w="11906" w:h="16838"/>
      <w:pgMar w:top="1134" w:right="1701" w:bottom="1134" w:left="170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BE0" w:rsidRDefault="00FA0BE0">
      <w:r>
        <w:separator/>
      </w:r>
    </w:p>
  </w:endnote>
  <w:endnote w:type="continuationSeparator" w:id="0">
    <w:p w:rsidR="00FA0BE0" w:rsidRDefault="00FA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Calibri"/>
    <w:charset w:val="00"/>
    <w:family w:val="script"/>
    <w:pitch w:val="fixed"/>
  </w:font>
  <w:font w:name="華康中楷體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BE0" w:rsidRDefault="00FA0BE0">
      <w:r>
        <w:rPr>
          <w:color w:val="000000"/>
        </w:rPr>
        <w:separator/>
      </w:r>
    </w:p>
  </w:footnote>
  <w:footnote w:type="continuationSeparator" w:id="0">
    <w:p w:rsidR="00FA0BE0" w:rsidRDefault="00FA0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013F7"/>
    <w:rsid w:val="009623A0"/>
    <w:rsid w:val="00C013F7"/>
    <w:rsid w:val="00F662CF"/>
    <w:rsid w:val="00FA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126F92-15B6-4999-BB6A-105AC080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講座教授聘書</dc:title>
  <dc:subject/>
  <dc:creator>User</dc:creator>
  <cp:lastModifiedBy>user</cp:lastModifiedBy>
  <cp:revision>2</cp:revision>
  <cp:lastPrinted>2022-12-27T07:50:00Z</cp:lastPrinted>
  <dcterms:created xsi:type="dcterms:W3CDTF">2024-11-20T03:07:00Z</dcterms:created>
  <dcterms:modified xsi:type="dcterms:W3CDTF">2024-11-20T03:07:00Z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獎狀等格式</vt:lpwstr>
  </property>
  <property fmtid="{D5CDD505-2E9C-101B-9397-08002B2CF9AE}" pid="3" name="_AuthorEmail">
    <vt:lpwstr>yehcs@mail.npust.edu.tw</vt:lpwstr>
  </property>
  <property fmtid="{D5CDD505-2E9C-101B-9397-08002B2CF9AE}" pid="4" name="_AuthorEmailDisplayName">
    <vt:lpwstr>葉結實</vt:lpwstr>
  </property>
  <property fmtid="{D5CDD505-2E9C-101B-9397-08002B2CF9AE}" pid="5" name="_ReviewingToolsShownOnce">
    <vt:lpwstr/>
  </property>
</Properties>
</file>